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80" w:rsidRPr="004B2606" w:rsidRDefault="00E47480" w:rsidP="001111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B2606">
        <w:rPr>
          <w:b/>
          <w:bCs/>
          <w:sz w:val="28"/>
          <w:szCs w:val="28"/>
        </w:rPr>
        <w:t>Информация</w:t>
      </w:r>
    </w:p>
    <w:p w:rsidR="00E47480" w:rsidRPr="004B2606" w:rsidRDefault="00E47480" w:rsidP="00111125">
      <w:pPr>
        <w:jc w:val="center"/>
        <w:rPr>
          <w:b/>
          <w:bCs/>
          <w:sz w:val="28"/>
          <w:szCs w:val="28"/>
        </w:rPr>
      </w:pPr>
      <w:r w:rsidRPr="004B2606">
        <w:rPr>
          <w:b/>
          <w:bCs/>
          <w:sz w:val="28"/>
          <w:szCs w:val="28"/>
        </w:rPr>
        <w:t xml:space="preserve">о проведении эмиссии эмиссионных ценных бумаг </w:t>
      </w:r>
    </w:p>
    <w:p w:rsidR="00E47480" w:rsidRDefault="00E47480" w:rsidP="004B260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5580"/>
      </w:tblGrid>
      <w:tr w:rsidR="00E47480">
        <w:tc>
          <w:tcPr>
            <w:tcW w:w="4968" w:type="dxa"/>
          </w:tcPr>
          <w:p w:rsidR="00E47480" w:rsidRPr="00664D97" w:rsidRDefault="00E47480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</w:tcPr>
          <w:p w:rsidR="00E47480" w:rsidRDefault="00E47480" w:rsidP="00263C42">
            <w:pPr>
              <w:tabs>
                <w:tab w:val="left" w:pos="3630"/>
              </w:tabs>
              <w:jc w:val="both"/>
            </w:pPr>
            <w:r>
              <w:t>Открытое акционерное общество «Оснежицкое»</w:t>
            </w:r>
          </w:p>
        </w:tc>
      </w:tr>
      <w:tr w:rsidR="00E47480">
        <w:tc>
          <w:tcPr>
            <w:tcW w:w="4968" w:type="dxa"/>
          </w:tcPr>
          <w:p w:rsidR="00E47480" w:rsidRPr="00664D97" w:rsidRDefault="00E47480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</w:tcPr>
          <w:p w:rsidR="00E47480" w:rsidRDefault="00E47480" w:rsidP="00263C42">
            <w:pPr>
              <w:tabs>
                <w:tab w:val="left" w:pos="3630"/>
              </w:tabs>
              <w:jc w:val="both"/>
            </w:pPr>
            <w:r>
              <w:t>225751, Брестская область, Пинский район, аг. Оснежицы, улица Ленина, дом 9</w:t>
            </w:r>
          </w:p>
        </w:tc>
      </w:tr>
      <w:tr w:rsidR="00E47480">
        <w:tc>
          <w:tcPr>
            <w:tcW w:w="4968" w:type="dxa"/>
          </w:tcPr>
          <w:p w:rsidR="00E47480" w:rsidRPr="00664D97" w:rsidRDefault="00E47480" w:rsidP="00263C42">
            <w:pPr>
              <w:jc w:val="both"/>
            </w:pPr>
            <w:r w:rsidRPr="00664D97"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580" w:type="dxa"/>
          </w:tcPr>
          <w:p w:rsidR="00E47480" w:rsidRDefault="00E47480" w:rsidP="00263C42">
            <w:pPr>
              <w:tabs>
                <w:tab w:val="left" w:pos="3630"/>
              </w:tabs>
              <w:jc w:val="both"/>
            </w:pPr>
            <w:r>
              <w:t xml:space="preserve">29 марта 2024 года, Протокол №3 </w:t>
            </w:r>
          </w:p>
        </w:tc>
      </w:tr>
      <w:tr w:rsidR="00E47480">
        <w:tc>
          <w:tcPr>
            <w:tcW w:w="4968" w:type="dxa"/>
          </w:tcPr>
          <w:p w:rsidR="00E47480" w:rsidRPr="00664D97" w:rsidRDefault="00E47480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580" w:type="dxa"/>
          </w:tcPr>
          <w:p w:rsidR="00E47480" w:rsidRPr="0004197F" w:rsidRDefault="00E47480" w:rsidP="0004197F">
            <w:pPr>
              <w:pStyle w:val="ListParagraph"/>
              <w:spacing w:after="0" w:line="240" w:lineRule="auto"/>
              <w:ind w:left="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уставного фонда </w:t>
            </w:r>
            <w:r w:rsidRPr="0004197F">
              <w:rPr>
                <w:rFonts w:ascii="Times New Roman" w:hAnsi="Times New Roman" w:cs="Times New Roman"/>
                <w:sz w:val="24"/>
                <w:szCs w:val="24"/>
              </w:rPr>
              <w:t>на сумму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нижения размера уставного фонда, </w:t>
            </w:r>
            <w:r w:rsidRPr="0004197F">
              <w:rPr>
                <w:rFonts w:ascii="Times New Roman" w:hAnsi="Times New Roman" w:cs="Times New Roman"/>
                <w:sz w:val="24"/>
                <w:szCs w:val="24"/>
              </w:rPr>
              <w:t>допущенного при реорганизации ОАО «Оснежицкое»  путем присоединения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нему </w:t>
            </w:r>
            <w:r w:rsidRPr="0004197F">
              <w:rPr>
                <w:rFonts w:ascii="Times New Roman" w:hAnsi="Times New Roman" w:cs="Times New Roman"/>
                <w:sz w:val="24"/>
                <w:szCs w:val="24"/>
              </w:rPr>
              <w:t xml:space="preserve"> ОАО  «Молотковичи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7480">
        <w:tc>
          <w:tcPr>
            <w:tcW w:w="4968" w:type="dxa"/>
          </w:tcPr>
          <w:p w:rsidR="00E47480" w:rsidRPr="00664D97" w:rsidRDefault="00E47480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Pr="004C48B4">
              <w:t>дополнительного выпуска</w:t>
            </w:r>
            <w:r w:rsidRPr="00664D97">
              <w:t xml:space="preserve"> акций</w:t>
            </w:r>
          </w:p>
        </w:tc>
        <w:tc>
          <w:tcPr>
            <w:tcW w:w="5580" w:type="dxa"/>
          </w:tcPr>
          <w:p w:rsidR="00E47480" w:rsidRDefault="00E47480" w:rsidP="00263C42">
            <w:pPr>
              <w:tabs>
                <w:tab w:val="left" w:pos="3630"/>
              </w:tabs>
              <w:jc w:val="both"/>
            </w:pPr>
            <w:r>
              <w:t>6 218 штук</w:t>
            </w:r>
          </w:p>
        </w:tc>
      </w:tr>
      <w:tr w:rsidR="00E47480">
        <w:tc>
          <w:tcPr>
            <w:tcW w:w="4968" w:type="dxa"/>
          </w:tcPr>
          <w:p w:rsidR="00E47480" w:rsidRPr="00664D97" w:rsidRDefault="00E47480" w:rsidP="00263C42">
            <w:pPr>
              <w:tabs>
                <w:tab w:val="left" w:pos="3630"/>
              </w:tabs>
              <w:jc w:val="both"/>
            </w:pPr>
            <w:r w:rsidRPr="00664D97">
              <w:t xml:space="preserve">Количество и категории акций дополнительного выпуска, размещаемых путем проведения </w:t>
            </w:r>
            <w:r w:rsidRPr="004C48B4">
              <w:t>закрытой (</w:t>
            </w:r>
            <w:r>
              <w:t>открытой</w:t>
            </w:r>
            <w:r w:rsidRPr="004C48B4">
              <w:t>)</w:t>
            </w:r>
            <w:r w:rsidRPr="00664D97">
              <w:t xml:space="preserve"> подписки на акции</w:t>
            </w:r>
          </w:p>
        </w:tc>
        <w:tc>
          <w:tcPr>
            <w:tcW w:w="5580" w:type="dxa"/>
          </w:tcPr>
          <w:p w:rsidR="00E47480" w:rsidRDefault="00E47480" w:rsidP="007C265B">
            <w:pPr>
              <w:pStyle w:val="newncpi"/>
              <w:ind w:firstLine="0"/>
            </w:pPr>
            <w:r>
              <w:t>Простые (обыкновенные)</w:t>
            </w:r>
          </w:p>
        </w:tc>
      </w:tr>
      <w:tr w:rsidR="00E47480">
        <w:tc>
          <w:tcPr>
            <w:tcW w:w="4968" w:type="dxa"/>
          </w:tcPr>
          <w:p w:rsidR="00E47480" w:rsidRPr="00664D97" w:rsidRDefault="00E47480" w:rsidP="00B65C10">
            <w:pPr>
              <w:pStyle w:val="newncpi"/>
              <w:ind w:firstLine="0"/>
            </w:pPr>
            <w:r w:rsidRPr="00664D97">
              <w:t xml:space="preserve">Номинальная стоимость одной акции </w:t>
            </w:r>
          </w:p>
        </w:tc>
        <w:tc>
          <w:tcPr>
            <w:tcW w:w="5580" w:type="dxa"/>
          </w:tcPr>
          <w:p w:rsidR="00E47480" w:rsidRDefault="00E47480" w:rsidP="00263C42">
            <w:pPr>
              <w:tabs>
                <w:tab w:val="left" w:pos="3630"/>
              </w:tabs>
              <w:jc w:val="both"/>
            </w:pPr>
            <w:r>
              <w:t>7 рублей</w:t>
            </w:r>
          </w:p>
        </w:tc>
      </w:tr>
      <w:tr w:rsidR="00E47480">
        <w:tc>
          <w:tcPr>
            <w:tcW w:w="4968" w:type="dxa"/>
          </w:tcPr>
          <w:p w:rsidR="00E47480" w:rsidRPr="00664D97" w:rsidRDefault="00E4748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:rsidR="00E47480" w:rsidRPr="00664D97" w:rsidRDefault="00E47480" w:rsidP="00263C42">
            <w:pPr>
              <w:pStyle w:val="newncpi"/>
              <w:ind w:firstLine="0"/>
            </w:pPr>
          </w:p>
        </w:tc>
        <w:tc>
          <w:tcPr>
            <w:tcW w:w="5580" w:type="dxa"/>
          </w:tcPr>
          <w:p w:rsidR="00E47480" w:rsidRDefault="00E47480" w:rsidP="00263C42">
            <w:pPr>
              <w:tabs>
                <w:tab w:val="left" w:pos="3630"/>
              </w:tabs>
              <w:jc w:val="both"/>
            </w:pPr>
            <w:r>
              <w:t>Размещение акций осуществляется путем их передачи в коммунальную собственность Пинского района</w:t>
            </w:r>
          </w:p>
        </w:tc>
      </w:tr>
    </w:tbl>
    <w:p w:rsidR="00E47480" w:rsidRDefault="00E47480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E47480" w:rsidRDefault="00E47480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E47480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16742"/>
    <w:multiLevelType w:val="hybridMultilevel"/>
    <w:tmpl w:val="D0803EE8"/>
    <w:lvl w:ilvl="0" w:tplc="9A66B14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125"/>
    <w:rsid w:val="000023F5"/>
    <w:rsid w:val="00032595"/>
    <w:rsid w:val="000376A3"/>
    <w:rsid w:val="0004197F"/>
    <w:rsid w:val="000660B0"/>
    <w:rsid w:val="00066795"/>
    <w:rsid w:val="000972EA"/>
    <w:rsid w:val="000D7DDC"/>
    <w:rsid w:val="000E4B47"/>
    <w:rsid w:val="000E5DEA"/>
    <w:rsid w:val="000E68C5"/>
    <w:rsid w:val="00103859"/>
    <w:rsid w:val="00111125"/>
    <w:rsid w:val="00167948"/>
    <w:rsid w:val="001D2DB0"/>
    <w:rsid w:val="00215572"/>
    <w:rsid w:val="002158C9"/>
    <w:rsid w:val="00224F25"/>
    <w:rsid w:val="00263C42"/>
    <w:rsid w:val="0027336F"/>
    <w:rsid w:val="00275AA2"/>
    <w:rsid w:val="00287A91"/>
    <w:rsid w:val="002B4632"/>
    <w:rsid w:val="002E6555"/>
    <w:rsid w:val="002F1021"/>
    <w:rsid w:val="00335B0C"/>
    <w:rsid w:val="00337316"/>
    <w:rsid w:val="003374FF"/>
    <w:rsid w:val="00352059"/>
    <w:rsid w:val="00355B0F"/>
    <w:rsid w:val="00376D1B"/>
    <w:rsid w:val="003846FF"/>
    <w:rsid w:val="003B714A"/>
    <w:rsid w:val="003D1BF3"/>
    <w:rsid w:val="003D3AC2"/>
    <w:rsid w:val="003F0014"/>
    <w:rsid w:val="004052C2"/>
    <w:rsid w:val="004124A7"/>
    <w:rsid w:val="00422D68"/>
    <w:rsid w:val="0044777B"/>
    <w:rsid w:val="00474C20"/>
    <w:rsid w:val="004B2606"/>
    <w:rsid w:val="004B3FA2"/>
    <w:rsid w:val="004B6832"/>
    <w:rsid w:val="004C48B4"/>
    <w:rsid w:val="004D650D"/>
    <w:rsid w:val="004D7EFA"/>
    <w:rsid w:val="00500A37"/>
    <w:rsid w:val="0058527E"/>
    <w:rsid w:val="005D34D5"/>
    <w:rsid w:val="005F287C"/>
    <w:rsid w:val="0061305B"/>
    <w:rsid w:val="00633C23"/>
    <w:rsid w:val="00653AD1"/>
    <w:rsid w:val="00664D97"/>
    <w:rsid w:val="006903C8"/>
    <w:rsid w:val="006C63E0"/>
    <w:rsid w:val="006D3920"/>
    <w:rsid w:val="006F7D9F"/>
    <w:rsid w:val="007362B0"/>
    <w:rsid w:val="00754B79"/>
    <w:rsid w:val="007669AF"/>
    <w:rsid w:val="007740BB"/>
    <w:rsid w:val="007B5827"/>
    <w:rsid w:val="007B5CA3"/>
    <w:rsid w:val="007C265B"/>
    <w:rsid w:val="007D6B46"/>
    <w:rsid w:val="007F45A3"/>
    <w:rsid w:val="008056F4"/>
    <w:rsid w:val="00806B47"/>
    <w:rsid w:val="0084570F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B4D0D"/>
    <w:rsid w:val="009D111C"/>
    <w:rsid w:val="00A32BC8"/>
    <w:rsid w:val="00A35EB3"/>
    <w:rsid w:val="00A52D6B"/>
    <w:rsid w:val="00A62239"/>
    <w:rsid w:val="00A8602E"/>
    <w:rsid w:val="00AC1C87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E5EE9"/>
    <w:rsid w:val="00BF1D95"/>
    <w:rsid w:val="00BF7F4D"/>
    <w:rsid w:val="00CA395E"/>
    <w:rsid w:val="00CB4B7A"/>
    <w:rsid w:val="00CC6710"/>
    <w:rsid w:val="00CD5355"/>
    <w:rsid w:val="00D17578"/>
    <w:rsid w:val="00D22691"/>
    <w:rsid w:val="00D31F70"/>
    <w:rsid w:val="00D47BC0"/>
    <w:rsid w:val="00D763BD"/>
    <w:rsid w:val="00D9099C"/>
    <w:rsid w:val="00DA777E"/>
    <w:rsid w:val="00DD6B0D"/>
    <w:rsid w:val="00E21749"/>
    <w:rsid w:val="00E2365C"/>
    <w:rsid w:val="00E47480"/>
    <w:rsid w:val="00E67815"/>
    <w:rsid w:val="00E756D8"/>
    <w:rsid w:val="00E769B7"/>
    <w:rsid w:val="00E81E43"/>
    <w:rsid w:val="00EB0D99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2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11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Normal"/>
    <w:uiPriority w:val="99"/>
    <w:rsid w:val="00BF7F4D"/>
    <w:pPr>
      <w:ind w:firstLine="567"/>
      <w:jc w:val="both"/>
    </w:pPr>
  </w:style>
  <w:style w:type="paragraph" w:customStyle="1" w:styleId="newncpi">
    <w:name w:val="newncpi"/>
    <w:basedOn w:val="Normal"/>
    <w:uiPriority w:val="99"/>
    <w:rsid w:val="008F4724"/>
    <w:pPr>
      <w:ind w:firstLine="567"/>
      <w:jc w:val="both"/>
    </w:pPr>
  </w:style>
  <w:style w:type="paragraph" w:styleId="ListParagraph">
    <w:name w:val="List Paragraph"/>
    <w:basedOn w:val="Normal"/>
    <w:uiPriority w:val="99"/>
    <w:qFormat/>
    <w:rsid w:val="007C26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158</Words>
  <Characters>906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Admin</dc:creator>
  <cp:keywords/>
  <dc:description/>
  <cp:lastModifiedBy>Пользователь Windows</cp:lastModifiedBy>
  <cp:revision>2</cp:revision>
  <dcterms:created xsi:type="dcterms:W3CDTF">2024-05-31T14:01:00Z</dcterms:created>
  <dcterms:modified xsi:type="dcterms:W3CDTF">2024-05-31T14:01:00Z</dcterms:modified>
</cp:coreProperties>
</file>